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7C0602E1" w:rsidR="00F976C4" w:rsidRPr="00F976C4" w:rsidRDefault="00457BCA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Dopravní a přepravní právo v mezinárodním a evropském rozměru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AE8DF5C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.4.202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EDEC5E4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280BA11B" w:rsidR="00F976C4" w:rsidRPr="00F976C4" w:rsidRDefault="00323B36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 w:rsidR="000A32AA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1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0681325B" w:rsidR="00F976C4" w:rsidRPr="00F976C4" w:rsidRDefault="000024C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:0</w:t>
            </w:r>
            <w:r w:rsidR="00FA65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48894C05" w:rsidR="00F976C4" w:rsidRPr="00F976C4" w:rsidRDefault="00F127A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Ondřej Bečvář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5D07F1D3" w:rsidR="00F976C4" w:rsidRPr="00367F96" w:rsidRDefault="00F127A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Problematika kontrolního vážení v České republice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2062E4C2" w:rsidR="00F976C4" w:rsidRPr="00F976C4" w:rsidRDefault="000024C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024CA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0024CA" w:rsidRPr="00F976C4" w:rsidRDefault="000024CA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270FC752" w:rsidR="000024CA" w:rsidRPr="00F976C4" w:rsidRDefault="00F127A1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Ferfecký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6D914416" w:rsidR="000024CA" w:rsidRPr="00367F96" w:rsidRDefault="00F127A1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Trestání přestupků v dopravě v evropském kontextu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3AB38DF0" w:rsidR="000024CA" w:rsidRPr="00F976C4" w:rsidRDefault="000024CA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10:30-10:50</w:t>
            </w:r>
          </w:p>
        </w:tc>
      </w:tr>
      <w:tr w:rsidR="000024CA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0024CA" w:rsidRPr="00F976C4" w:rsidRDefault="000024CA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28C94DF3" w:rsidR="000024CA" w:rsidRPr="00F976C4" w:rsidRDefault="00E61B16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Lukáš Potěšil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2F07031D" w:rsidR="000024CA" w:rsidRPr="00367F96" w:rsidRDefault="00C44B7B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Více či méně související poznámky ke „kontrolnímu“ a „trestnímu“ dopravnímu právu</w:t>
            </w:r>
            <w:r w:rsidR="002F36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diskuze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3056B5C8" w:rsidR="000024CA" w:rsidRPr="00F976C4" w:rsidRDefault="00FA65A4" w:rsidP="000024C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</w:t>
            </w:r>
            <w:r w:rsidR="002F36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1:00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D76E84C" w14:textId="1582C30A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11:</w:t>
      </w:r>
      <w:r w:rsidR="00DC641C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</w:t>
      </w:r>
      <w:r w:rsidR="004C2FAC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DC641C">
        <w:rPr>
          <w:b/>
          <w:color w:val="000000" w:themeColor="text1"/>
          <w:highlight w:val="lightGray"/>
          <w:lang w:eastAsia="cs-CZ"/>
        </w:rPr>
        <w:t>20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2244168C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323B36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:</w:t>
      </w:r>
      <w:r w:rsidR="00323B36">
        <w:rPr>
          <w:b/>
          <w:color w:val="000000" w:themeColor="text1"/>
          <w:lang w:eastAsia="cs-CZ"/>
        </w:rPr>
        <w:t>20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284EE2">
        <w:rPr>
          <w:b/>
          <w:color w:val="000000" w:themeColor="text1"/>
          <w:lang w:eastAsia="cs-CZ"/>
        </w:rPr>
        <w:t>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323B36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D" w14:textId="6025D957" w:rsidR="00F976C4" w:rsidRPr="00F976C4" w:rsidRDefault="00F127A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Anna Richterová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E" w14:textId="66197AF4" w:rsidR="00F976C4" w:rsidRPr="00367F96" w:rsidRDefault="00F127A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Zajištění dostatečné dopravní obslužnosti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32E120BA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4C2F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4C2F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0-11: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4F3CAD33" w:rsidR="00F976C4" w:rsidRPr="00F976C4" w:rsidRDefault="00284EE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Adam Janeček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5AF218B4" w:rsidR="00F976C4" w:rsidRPr="00367F96" w:rsidRDefault="00284EE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Elektromobily jako údajné bezpečnostní riziko v parkovacích domech. Má právo nějak reagovat?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4FDDBC5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1A" w14:textId="77777777" w:rsidTr="000024CA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7" w14:textId="5B6FE37C" w:rsidR="00F976C4" w:rsidRPr="00F976C4" w:rsidRDefault="00284EE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Barbora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Košinárová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34153EAD" w:rsidR="00F976C4" w:rsidRPr="00367F96" w:rsidRDefault="00284EE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Výzvy AI v oblasti silniční dopravy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653C068D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 w:rsidR="004C2F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0A32AA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016C32B3" w:rsidR="000A32AA" w:rsidRPr="00F976C4" w:rsidRDefault="009C479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Filip Křepelka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365CAFF5" w:rsidR="000A32AA" w:rsidRPr="00367F96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4EF56159" w:rsidR="000A32AA" w:rsidRPr="00F976C4" w:rsidRDefault="00E9071C" w:rsidP="004C2FA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4C2F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4C2F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9C47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2065D75A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615824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0-</w:t>
      </w:r>
      <w:r w:rsidR="004C2FAC">
        <w:rPr>
          <w:b/>
          <w:color w:val="000000" w:themeColor="text1"/>
          <w:highlight w:val="lightGray"/>
          <w:lang w:eastAsia="cs-CZ"/>
        </w:rPr>
        <w:t>13</w:t>
      </w:r>
      <w:r>
        <w:rPr>
          <w:b/>
          <w:color w:val="000000" w:themeColor="text1"/>
          <w:highlight w:val="lightGray"/>
          <w:lang w:eastAsia="cs-CZ"/>
        </w:rPr>
        <w:t>:</w:t>
      </w:r>
      <w:r w:rsidR="004C2FAC">
        <w:rPr>
          <w:b/>
          <w:color w:val="000000" w:themeColor="text1"/>
          <w:highlight w:val="lightGray"/>
          <w:lang w:eastAsia="cs-CZ"/>
        </w:rPr>
        <w:t>0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 w:rsidRPr="00980D1A">
        <w:rPr>
          <w:b/>
          <w:color w:val="000000" w:themeColor="text1"/>
          <w:lang w:eastAsia="cs-CZ"/>
        </w:rPr>
        <w:tab/>
      </w:r>
    </w:p>
    <w:p w14:paraId="7AA66AD8" w14:textId="3B086156" w:rsidR="00E9071C" w:rsidRDefault="00DC64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0-1</w:t>
      </w:r>
      <w:r w:rsidR="00545E7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FCF" w14:textId="77777777" w:rsidR="00FC7B27" w:rsidRDefault="00FC7B27">
      <w:r>
        <w:separator/>
      </w:r>
    </w:p>
  </w:endnote>
  <w:endnote w:type="continuationSeparator" w:id="0">
    <w:p w14:paraId="1DECD212" w14:textId="77777777" w:rsidR="00FC7B27" w:rsidRDefault="00FC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594B229B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FC7B27">
      <w:fldChar w:fldCharType="begin"/>
    </w:r>
    <w:r w:rsidR="00FC7B27">
      <w:instrText xml:space="preserve"> SECTIONPAGES   \* MERGEFORMAT </w:instrText>
    </w:r>
    <w:r w:rsidR="00FC7B27">
      <w:fldChar w:fldCharType="separate"/>
    </w:r>
    <w:r w:rsidR="00E06C65" w:rsidRPr="00E06C65">
      <w:rPr>
        <w:rStyle w:val="slovnstran"/>
        <w:noProof/>
      </w:rPr>
      <w:t>2</w:t>
    </w:r>
    <w:r w:rsidR="00FC7B27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1FEBCEBC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FC7B27">
      <w:fldChar w:fldCharType="begin"/>
    </w:r>
    <w:r w:rsidR="00FC7B27">
      <w:instrText xml:space="preserve"> SECTIONPAGES   \* MERGEFORMAT </w:instrText>
    </w:r>
    <w:r w:rsidR="00FC7B27">
      <w:fldChar w:fldCharType="separate"/>
    </w:r>
    <w:r w:rsidR="00E06C65" w:rsidRPr="00E06C65">
      <w:rPr>
        <w:rStyle w:val="slovnstran"/>
        <w:noProof/>
      </w:rPr>
      <w:t>2</w:t>
    </w:r>
    <w:r w:rsidR="00FC7B27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0149" w14:textId="77777777" w:rsidR="00FC7B27" w:rsidRDefault="00FC7B27">
      <w:r>
        <w:separator/>
      </w:r>
    </w:p>
  </w:footnote>
  <w:footnote w:type="continuationSeparator" w:id="0">
    <w:p w14:paraId="399E3C44" w14:textId="77777777" w:rsidR="00FC7B27" w:rsidRDefault="00FC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24CA"/>
    <w:rsid w:val="00003AEB"/>
    <w:rsid w:val="000218B9"/>
    <w:rsid w:val="000306AF"/>
    <w:rsid w:val="00042835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4EE2"/>
    <w:rsid w:val="002879AE"/>
    <w:rsid w:val="002A469F"/>
    <w:rsid w:val="002A52F4"/>
    <w:rsid w:val="002B6D09"/>
    <w:rsid w:val="002C0A32"/>
    <w:rsid w:val="002C33A9"/>
    <w:rsid w:val="002D69EE"/>
    <w:rsid w:val="002E764E"/>
    <w:rsid w:val="002F36F5"/>
    <w:rsid w:val="00304F72"/>
    <w:rsid w:val="00310D63"/>
    <w:rsid w:val="00321B17"/>
    <w:rsid w:val="00323952"/>
    <w:rsid w:val="00323B36"/>
    <w:rsid w:val="00332338"/>
    <w:rsid w:val="00342316"/>
    <w:rsid w:val="0036682E"/>
    <w:rsid w:val="00367F96"/>
    <w:rsid w:val="00371A95"/>
    <w:rsid w:val="00373CB4"/>
    <w:rsid w:val="00380A0F"/>
    <w:rsid w:val="00394B2D"/>
    <w:rsid w:val="003A15B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7BCA"/>
    <w:rsid w:val="00466430"/>
    <w:rsid w:val="00490F37"/>
    <w:rsid w:val="004B4028"/>
    <w:rsid w:val="004B5E58"/>
    <w:rsid w:val="004C2FAC"/>
    <w:rsid w:val="004E7932"/>
    <w:rsid w:val="004F3B9D"/>
    <w:rsid w:val="00511E3C"/>
    <w:rsid w:val="00524C99"/>
    <w:rsid w:val="00532849"/>
    <w:rsid w:val="0053438F"/>
    <w:rsid w:val="00545E7B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5824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C4796"/>
    <w:rsid w:val="009F27E4"/>
    <w:rsid w:val="00A02235"/>
    <w:rsid w:val="00A06B17"/>
    <w:rsid w:val="00A14F60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B7B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E02F97"/>
    <w:rsid w:val="00E05F2B"/>
    <w:rsid w:val="00E06C65"/>
    <w:rsid w:val="00E15DBA"/>
    <w:rsid w:val="00E21A9B"/>
    <w:rsid w:val="00E26CA3"/>
    <w:rsid w:val="00E43F09"/>
    <w:rsid w:val="00E61B16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27A1"/>
    <w:rsid w:val="00F15F08"/>
    <w:rsid w:val="00F32999"/>
    <w:rsid w:val="00F53B0F"/>
    <w:rsid w:val="00F6474A"/>
    <w:rsid w:val="00F65574"/>
    <w:rsid w:val="00F870DB"/>
    <w:rsid w:val="00F976C4"/>
    <w:rsid w:val="00FA10BD"/>
    <w:rsid w:val="00FA65A4"/>
    <w:rsid w:val="00FC2768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19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Michaela Trtková</cp:lastModifiedBy>
  <cp:revision>17</cp:revision>
  <cp:lastPrinted>2018-09-12T18:48:00Z</cp:lastPrinted>
  <dcterms:created xsi:type="dcterms:W3CDTF">2024-04-09T12:21:00Z</dcterms:created>
  <dcterms:modified xsi:type="dcterms:W3CDTF">2024-04-12T11:57:00Z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